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44" w:rsidRPr="00F21708" w:rsidRDefault="00B36D44" w:rsidP="00F217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708">
        <w:rPr>
          <w:rFonts w:ascii="Times New Roman" w:hAnsi="Times New Roman"/>
          <w:b/>
          <w:sz w:val="28"/>
          <w:szCs w:val="28"/>
        </w:rPr>
        <w:t>АКТ</w:t>
      </w:r>
    </w:p>
    <w:p w:rsidR="00B36D44" w:rsidRPr="00F21708" w:rsidRDefault="00B36D44" w:rsidP="00F217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708">
        <w:rPr>
          <w:rFonts w:ascii="Times New Roman" w:hAnsi="Times New Roman"/>
          <w:b/>
          <w:sz w:val="28"/>
          <w:szCs w:val="28"/>
        </w:rPr>
        <w:t>технического состояния многоквартирного дома.</w:t>
      </w:r>
    </w:p>
    <w:p w:rsidR="00B36D44" w:rsidRPr="00713A96" w:rsidRDefault="00B36D44" w:rsidP="00713A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D44" w:rsidRPr="00713A96" w:rsidRDefault="00B36D44" w:rsidP="00713A9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Дата составления: 11.06.2014 г.</w:t>
      </w:r>
    </w:p>
    <w:p w:rsidR="00B36D44" w:rsidRDefault="00B36D44" w:rsidP="00713A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Тверская область, </w:t>
      </w:r>
    </w:p>
    <w:p w:rsidR="00B36D44" w:rsidRPr="00F21708" w:rsidRDefault="00B36D44" w:rsidP="00713A96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21708">
        <w:rPr>
          <w:rFonts w:ascii="Times New Roman" w:hAnsi="Times New Roman"/>
          <w:szCs w:val="28"/>
        </w:rPr>
        <w:t>(наименование муниципального образования области)</w:t>
      </w:r>
    </w:p>
    <w:p w:rsidR="00B36D44" w:rsidRDefault="00B36D44" w:rsidP="00713A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Населенный пункт: г. Тверь (Сахарово)</w:t>
      </w:r>
    </w:p>
    <w:p w:rsidR="00B36D44" w:rsidRDefault="00B36D44" w:rsidP="00713A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 (проспект): Садовая</w:t>
      </w:r>
    </w:p>
    <w:p w:rsidR="00B36D44" w:rsidRDefault="00B36D44" w:rsidP="00713A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дома: 5</w:t>
      </w:r>
    </w:p>
    <w:p w:rsidR="00B36D44" w:rsidRDefault="00B36D44" w:rsidP="00713A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Корпус:</w:t>
      </w:r>
    </w:p>
    <w:p w:rsidR="00B36D44" w:rsidRDefault="00B36D44" w:rsidP="00713A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D44" w:rsidRDefault="00B36D44" w:rsidP="008263E1">
      <w:pPr>
        <w:pStyle w:val="ListParagraph"/>
        <w:numPr>
          <w:ilvl w:val="0"/>
          <w:numId w:val="1"/>
        </w:numPr>
        <w:spacing w:after="0" w:line="240" w:lineRule="auto"/>
        <w:ind w:left="993" w:firstLine="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сведения о многоквартирном доме.</w:t>
      </w:r>
    </w:p>
    <w:p w:rsidR="00B36D44" w:rsidRDefault="00B36D44" w:rsidP="008263E1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сведения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4"/>
        <w:gridCol w:w="4941"/>
        <w:gridCol w:w="2149"/>
        <w:gridCol w:w="1806"/>
      </w:tblGrid>
      <w:tr w:rsidR="00B36D44" w:rsidRPr="0039111B" w:rsidTr="0039111B">
        <w:tc>
          <w:tcPr>
            <w:tcW w:w="675" w:type="dxa"/>
          </w:tcPr>
          <w:p w:rsidR="00B36D44" w:rsidRPr="0039111B" w:rsidRDefault="00B36D44" w:rsidP="0039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111B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62" w:type="dxa"/>
          </w:tcPr>
          <w:p w:rsidR="00B36D44" w:rsidRPr="0039111B" w:rsidRDefault="00B36D44" w:rsidP="0039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111B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6" w:type="dxa"/>
          </w:tcPr>
          <w:p w:rsidR="00B36D44" w:rsidRPr="0039111B" w:rsidRDefault="00B36D44" w:rsidP="0039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111B">
              <w:rPr>
                <w:rFonts w:ascii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808" w:type="dxa"/>
          </w:tcPr>
          <w:p w:rsidR="00B36D44" w:rsidRPr="0039111B" w:rsidRDefault="00B36D44" w:rsidP="0039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111B"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</w:tr>
      <w:tr w:rsidR="00B36D44" w:rsidRPr="0039111B" w:rsidTr="0039111B">
        <w:tc>
          <w:tcPr>
            <w:tcW w:w="675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Наличие технического паспорта</w:t>
            </w:r>
          </w:p>
        </w:tc>
        <w:tc>
          <w:tcPr>
            <w:tcW w:w="2126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Копия от 24.03.1999 г.</w:t>
            </w:r>
          </w:p>
        </w:tc>
      </w:tr>
      <w:tr w:rsidR="00B36D44" w:rsidRPr="0039111B" w:rsidTr="0039111B">
        <w:tc>
          <w:tcPr>
            <w:tcW w:w="675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Год ввода в эксплуатацию</w:t>
            </w:r>
          </w:p>
        </w:tc>
        <w:tc>
          <w:tcPr>
            <w:tcW w:w="2126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9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1992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36D44" w:rsidRPr="0039111B" w:rsidTr="0039111B">
        <w:tc>
          <w:tcPr>
            <w:tcW w:w="675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B36D44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Площадь здания – всего</w:t>
            </w:r>
            <w:r w:rsidRPr="0039111B">
              <w:rPr>
                <w:rFonts w:ascii="Times New Roman" w:hAnsi="Times New Roman"/>
                <w:sz w:val="28"/>
                <w:szCs w:val="28"/>
              </w:rPr>
              <w:br/>
              <w:t>в том числе:</w:t>
            </w:r>
            <w:r w:rsidRPr="0039111B">
              <w:rPr>
                <w:rFonts w:ascii="Times New Roman" w:hAnsi="Times New Roman"/>
                <w:sz w:val="28"/>
                <w:szCs w:val="28"/>
              </w:rPr>
              <w:br/>
              <w:t>жилые помещения(принадлежность)</w:t>
            </w:r>
          </w:p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ежилые помещения(принадлежность)</w:t>
            </w:r>
          </w:p>
        </w:tc>
        <w:tc>
          <w:tcPr>
            <w:tcW w:w="2126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кв. метров</w:t>
            </w:r>
          </w:p>
        </w:tc>
        <w:tc>
          <w:tcPr>
            <w:tcW w:w="1808" w:type="dxa"/>
          </w:tcPr>
          <w:p w:rsidR="00B36D44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3200.1</w:t>
            </w:r>
          </w:p>
          <w:p w:rsidR="00B36D44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D44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2425.5 частн.</w:t>
            </w:r>
          </w:p>
          <w:p w:rsidR="00B36D44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410.4 муниц.</w:t>
            </w:r>
          </w:p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6D44" w:rsidRPr="0039111B" w:rsidTr="0039111B">
        <w:tc>
          <w:tcPr>
            <w:tcW w:w="675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Количество этажей</w:t>
            </w:r>
          </w:p>
        </w:tc>
        <w:tc>
          <w:tcPr>
            <w:tcW w:w="2126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808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36D44" w:rsidRPr="0039111B" w:rsidTr="0039111B">
        <w:tc>
          <w:tcPr>
            <w:tcW w:w="675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Количество подъездов</w:t>
            </w:r>
          </w:p>
        </w:tc>
        <w:tc>
          <w:tcPr>
            <w:tcW w:w="2126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36D44" w:rsidRPr="0039111B" w:rsidTr="0039111B">
        <w:tc>
          <w:tcPr>
            <w:tcW w:w="675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Количество проживающих</w:t>
            </w:r>
          </w:p>
        </w:tc>
        <w:tc>
          <w:tcPr>
            <w:tcW w:w="2126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808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</w:tr>
      <w:tr w:rsidR="00B36D44" w:rsidRPr="0039111B" w:rsidTr="0039111B">
        <w:tc>
          <w:tcPr>
            <w:tcW w:w="675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Количество жилых помещений</w:t>
            </w:r>
          </w:p>
        </w:tc>
        <w:tc>
          <w:tcPr>
            <w:tcW w:w="2126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Штук/кв.метров</w:t>
            </w:r>
          </w:p>
        </w:tc>
        <w:tc>
          <w:tcPr>
            <w:tcW w:w="1808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B36D44" w:rsidRPr="0039111B" w:rsidTr="0039111B">
        <w:tc>
          <w:tcPr>
            <w:tcW w:w="675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Количество нежилых помещений</w:t>
            </w:r>
          </w:p>
        </w:tc>
        <w:tc>
          <w:tcPr>
            <w:tcW w:w="2126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Штук/кв.метров</w:t>
            </w:r>
          </w:p>
        </w:tc>
        <w:tc>
          <w:tcPr>
            <w:tcW w:w="1808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B36D44" w:rsidRDefault="00B36D44" w:rsidP="008263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D44" w:rsidRDefault="00B36D44" w:rsidP="007B28D0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капительном ремонте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5770"/>
        <w:gridCol w:w="3183"/>
      </w:tblGrid>
      <w:tr w:rsidR="00B36D44" w:rsidRPr="0039111B" w:rsidTr="0039111B">
        <w:tc>
          <w:tcPr>
            <w:tcW w:w="594" w:type="dxa"/>
          </w:tcPr>
          <w:p w:rsidR="00B36D44" w:rsidRPr="0039111B" w:rsidRDefault="00B36D44" w:rsidP="0039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111B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786" w:type="dxa"/>
          </w:tcPr>
          <w:p w:rsidR="00B36D44" w:rsidRPr="0039111B" w:rsidRDefault="00B36D44" w:rsidP="0039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111B">
              <w:rPr>
                <w:rFonts w:ascii="Times New Roman" w:hAnsi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3191" w:type="dxa"/>
          </w:tcPr>
          <w:p w:rsidR="00B36D44" w:rsidRPr="0039111B" w:rsidRDefault="00B36D44" w:rsidP="0039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111B">
              <w:rPr>
                <w:rFonts w:ascii="Times New Roman" w:hAnsi="Times New Roman"/>
                <w:b/>
                <w:sz w:val="28"/>
                <w:szCs w:val="28"/>
              </w:rPr>
              <w:t>Год проведения</w:t>
            </w:r>
          </w:p>
        </w:tc>
      </w:tr>
      <w:tr w:rsidR="00B36D44" w:rsidRPr="0039111B" w:rsidTr="0039111B">
        <w:tc>
          <w:tcPr>
            <w:tcW w:w="59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86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Фундамент</w:t>
            </w:r>
          </w:p>
        </w:tc>
        <w:tc>
          <w:tcPr>
            <w:tcW w:w="3191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проводился</w:t>
            </w:r>
          </w:p>
        </w:tc>
      </w:tr>
      <w:tr w:rsidR="00B36D44" w:rsidRPr="0039111B" w:rsidTr="0039111B">
        <w:tc>
          <w:tcPr>
            <w:tcW w:w="59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86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Фасад</w:t>
            </w:r>
          </w:p>
        </w:tc>
        <w:tc>
          <w:tcPr>
            <w:tcW w:w="3191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проводился</w:t>
            </w:r>
          </w:p>
        </w:tc>
      </w:tr>
      <w:tr w:rsidR="00B36D44" w:rsidRPr="0039111B" w:rsidTr="0039111B">
        <w:tc>
          <w:tcPr>
            <w:tcW w:w="59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86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Крыша</w:t>
            </w:r>
          </w:p>
        </w:tc>
        <w:tc>
          <w:tcPr>
            <w:tcW w:w="3191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проводился</w:t>
            </w:r>
          </w:p>
        </w:tc>
      </w:tr>
      <w:tr w:rsidR="00B36D44" w:rsidRPr="0039111B" w:rsidTr="0039111B">
        <w:tc>
          <w:tcPr>
            <w:tcW w:w="59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86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Подвальное помещение</w:t>
            </w:r>
          </w:p>
        </w:tc>
        <w:tc>
          <w:tcPr>
            <w:tcW w:w="3191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проводился</w:t>
            </w:r>
          </w:p>
        </w:tc>
      </w:tr>
      <w:tr w:rsidR="00B36D44" w:rsidRPr="0039111B" w:rsidTr="0039111B">
        <w:tc>
          <w:tcPr>
            <w:tcW w:w="59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86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Лифтовое оборудование</w:t>
            </w:r>
          </w:p>
        </w:tc>
        <w:tc>
          <w:tcPr>
            <w:tcW w:w="3191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6D44" w:rsidRPr="0039111B" w:rsidTr="0039111B">
        <w:tc>
          <w:tcPr>
            <w:tcW w:w="59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86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3191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проводился</w:t>
            </w:r>
          </w:p>
        </w:tc>
      </w:tr>
      <w:tr w:rsidR="00B36D44" w:rsidRPr="0039111B" w:rsidTr="0039111B">
        <w:tc>
          <w:tcPr>
            <w:tcW w:w="59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86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3191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проводился</w:t>
            </w:r>
          </w:p>
        </w:tc>
      </w:tr>
      <w:tr w:rsidR="00B36D44" w:rsidRPr="0039111B" w:rsidTr="0039111B">
        <w:tc>
          <w:tcPr>
            <w:tcW w:w="59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86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Холодное водоснабжение</w:t>
            </w:r>
          </w:p>
        </w:tc>
        <w:tc>
          <w:tcPr>
            <w:tcW w:w="3191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проводился</w:t>
            </w:r>
          </w:p>
        </w:tc>
      </w:tr>
      <w:tr w:rsidR="00B36D44" w:rsidRPr="0039111B" w:rsidTr="0039111B">
        <w:tc>
          <w:tcPr>
            <w:tcW w:w="59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86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Горячее водоснабжение</w:t>
            </w:r>
          </w:p>
        </w:tc>
        <w:tc>
          <w:tcPr>
            <w:tcW w:w="3191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проводился</w:t>
            </w:r>
          </w:p>
        </w:tc>
      </w:tr>
      <w:tr w:rsidR="00B36D44" w:rsidRPr="0039111B" w:rsidTr="0039111B">
        <w:tc>
          <w:tcPr>
            <w:tcW w:w="59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86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Водоотведение</w:t>
            </w:r>
          </w:p>
        </w:tc>
        <w:tc>
          <w:tcPr>
            <w:tcW w:w="3191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проводился</w:t>
            </w:r>
          </w:p>
        </w:tc>
      </w:tr>
      <w:tr w:rsidR="00B36D44" w:rsidRPr="0039111B" w:rsidTr="0039111B">
        <w:tc>
          <w:tcPr>
            <w:tcW w:w="59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86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Газоснабжение</w:t>
            </w:r>
          </w:p>
        </w:tc>
        <w:tc>
          <w:tcPr>
            <w:tcW w:w="3191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проводился</w:t>
            </w:r>
          </w:p>
        </w:tc>
      </w:tr>
    </w:tbl>
    <w:p w:rsidR="00B36D44" w:rsidRDefault="00B36D44" w:rsidP="007B28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D44" w:rsidRDefault="00B36D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36D44" w:rsidRPr="005A5A37" w:rsidRDefault="00B36D44" w:rsidP="005A5A37">
      <w:pPr>
        <w:pStyle w:val="ListParagraph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Инженерное оборудование (инженерные сети)</w:t>
      </w:r>
    </w:p>
    <w:p w:rsidR="00B36D44" w:rsidRPr="005A5A37" w:rsidRDefault="00B36D44" w:rsidP="005A5A37">
      <w:pPr>
        <w:pStyle w:val="ListParagraph"/>
        <w:numPr>
          <w:ilvl w:val="0"/>
          <w:numId w:val="3"/>
        </w:numPr>
        <w:spacing w:after="0" w:line="240" w:lineRule="auto"/>
        <w:ind w:left="0" w:firstLine="426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Отопление (теплоснабжение)</w:t>
      </w:r>
    </w:p>
    <w:p w:rsidR="00B36D44" w:rsidRPr="005A5A37" w:rsidRDefault="00B36D44" w:rsidP="005A5A37">
      <w:pPr>
        <w:pStyle w:val="ListParagraph"/>
        <w:numPr>
          <w:ilvl w:val="1"/>
          <w:numId w:val="3"/>
        </w:numPr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Общие сведения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6"/>
        <w:gridCol w:w="3084"/>
      </w:tblGrid>
      <w:tr w:rsidR="00B36D44" w:rsidRPr="0039111B" w:rsidTr="0039111B">
        <w:tc>
          <w:tcPr>
            <w:tcW w:w="6487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Централизованное</w:t>
            </w:r>
          </w:p>
        </w:tc>
        <w:tc>
          <w:tcPr>
            <w:tcW w:w="3084" w:type="dxa"/>
          </w:tcPr>
          <w:p w:rsidR="00B36D44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МУП «Сахарово»</w:t>
            </w:r>
          </w:p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(коррозия труб нижнего розлива)</w:t>
            </w:r>
          </w:p>
        </w:tc>
      </w:tr>
      <w:tr w:rsidR="00B36D44" w:rsidRPr="0039111B" w:rsidTr="0039111B">
        <w:tc>
          <w:tcPr>
            <w:tcW w:w="6487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Автономная котельная</w:t>
            </w:r>
          </w:p>
        </w:tc>
        <w:tc>
          <w:tcPr>
            <w:tcW w:w="308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6D44" w:rsidRPr="0039111B" w:rsidTr="0039111B">
        <w:tc>
          <w:tcPr>
            <w:tcW w:w="6487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Печное</w:t>
            </w:r>
          </w:p>
        </w:tc>
        <w:tc>
          <w:tcPr>
            <w:tcW w:w="308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6D44" w:rsidRPr="0039111B" w:rsidTr="0039111B">
        <w:tc>
          <w:tcPr>
            <w:tcW w:w="6487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Индивидуальное отопление</w:t>
            </w:r>
          </w:p>
        </w:tc>
        <w:tc>
          <w:tcPr>
            <w:tcW w:w="308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6D44" w:rsidRPr="0039111B" w:rsidTr="0039111B">
        <w:tc>
          <w:tcPr>
            <w:tcW w:w="6487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Открытая/закрытая система отопления</w:t>
            </w:r>
          </w:p>
        </w:tc>
        <w:tc>
          <w:tcPr>
            <w:tcW w:w="308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закрытая</w:t>
            </w:r>
          </w:p>
        </w:tc>
      </w:tr>
      <w:tr w:rsidR="00B36D44" w:rsidRPr="0039111B" w:rsidTr="0039111B">
        <w:tc>
          <w:tcPr>
            <w:tcW w:w="6487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Наличие бойлера</w:t>
            </w:r>
          </w:p>
        </w:tc>
        <w:tc>
          <w:tcPr>
            <w:tcW w:w="308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B36D44" w:rsidRDefault="00B36D44" w:rsidP="007B28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D44" w:rsidRPr="00782E43" w:rsidRDefault="00B36D44" w:rsidP="00782E4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Общедомовые приборы учета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6"/>
        <w:gridCol w:w="3084"/>
      </w:tblGrid>
      <w:tr w:rsidR="00B36D44" w:rsidRPr="0039111B" w:rsidTr="0039111B">
        <w:tc>
          <w:tcPr>
            <w:tcW w:w="6487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Установлен общедомовой прибор учета</w:t>
            </w:r>
          </w:p>
        </w:tc>
        <w:tc>
          <w:tcPr>
            <w:tcW w:w="308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25.10.2013 г.</w:t>
            </w:r>
          </w:p>
        </w:tc>
      </w:tr>
      <w:tr w:rsidR="00B36D44" w:rsidRPr="0039111B" w:rsidTr="0039111B">
        <w:tc>
          <w:tcPr>
            <w:tcW w:w="6487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Не установлен общедомовой прибор учета</w:t>
            </w:r>
          </w:p>
        </w:tc>
        <w:tc>
          <w:tcPr>
            <w:tcW w:w="308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B36D44" w:rsidRDefault="00B36D44" w:rsidP="007B28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D44" w:rsidRDefault="00B36D44" w:rsidP="00782E43">
      <w:pPr>
        <w:pStyle w:val="ListParagraph"/>
        <w:numPr>
          <w:ilvl w:val="0"/>
          <w:numId w:val="3"/>
        </w:numPr>
        <w:spacing w:after="0" w:line="240" w:lineRule="auto"/>
        <w:ind w:left="0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Холодное отопление</w:t>
      </w:r>
    </w:p>
    <w:p w:rsidR="00B36D44" w:rsidRDefault="00B36D44" w:rsidP="00782E43">
      <w:pPr>
        <w:pStyle w:val="ListParagraph"/>
        <w:numPr>
          <w:ilvl w:val="1"/>
          <w:numId w:val="3"/>
        </w:numPr>
        <w:spacing w:after="0" w:line="240" w:lineRule="auto"/>
        <w:ind w:left="0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сведения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6"/>
        <w:gridCol w:w="3084"/>
      </w:tblGrid>
      <w:tr w:rsidR="00B36D44" w:rsidRPr="0039111B" w:rsidTr="0039111B">
        <w:tc>
          <w:tcPr>
            <w:tcW w:w="6487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Централизованное</w:t>
            </w:r>
          </w:p>
        </w:tc>
        <w:tc>
          <w:tcPr>
            <w:tcW w:w="3084" w:type="dxa"/>
          </w:tcPr>
          <w:p w:rsidR="00B36D44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МУП «Сахарово»</w:t>
            </w:r>
          </w:p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(коррозия труб)</w:t>
            </w:r>
          </w:p>
        </w:tc>
      </w:tr>
      <w:tr w:rsidR="00B36D44" w:rsidRPr="0039111B" w:rsidTr="0039111B">
        <w:tc>
          <w:tcPr>
            <w:tcW w:w="6487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08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B36D44" w:rsidRPr="00782E43" w:rsidRDefault="00B36D44" w:rsidP="00782E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D44" w:rsidRPr="00D22D76" w:rsidRDefault="00B36D44" w:rsidP="00D22D76">
      <w:pPr>
        <w:pStyle w:val="ListParagraph"/>
        <w:numPr>
          <w:ilvl w:val="1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Общедомовые приборы учета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6"/>
        <w:gridCol w:w="3084"/>
      </w:tblGrid>
      <w:tr w:rsidR="00B36D44" w:rsidRPr="0039111B" w:rsidTr="0039111B">
        <w:tc>
          <w:tcPr>
            <w:tcW w:w="6487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Установлен общедомовой прибор учета</w:t>
            </w:r>
          </w:p>
        </w:tc>
        <w:tc>
          <w:tcPr>
            <w:tcW w:w="308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25.10.2013 г.</w:t>
            </w:r>
          </w:p>
        </w:tc>
      </w:tr>
      <w:tr w:rsidR="00B36D44" w:rsidRPr="0039111B" w:rsidTr="0039111B">
        <w:tc>
          <w:tcPr>
            <w:tcW w:w="6487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Не установлен общедомовой прибор учета</w:t>
            </w:r>
          </w:p>
        </w:tc>
        <w:tc>
          <w:tcPr>
            <w:tcW w:w="308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B36D44" w:rsidRDefault="00B36D44" w:rsidP="007B28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D44" w:rsidRDefault="00B36D44" w:rsidP="00D22D76">
      <w:pPr>
        <w:pStyle w:val="ListParagraph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Канализация (общие сведения)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6"/>
        <w:gridCol w:w="3084"/>
      </w:tblGrid>
      <w:tr w:rsidR="00B36D44" w:rsidRPr="0039111B" w:rsidTr="0039111B">
        <w:tc>
          <w:tcPr>
            <w:tcW w:w="6487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Централизованное</w:t>
            </w:r>
          </w:p>
        </w:tc>
        <w:tc>
          <w:tcPr>
            <w:tcW w:w="3084" w:type="dxa"/>
          </w:tcPr>
          <w:p w:rsidR="00B36D44" w:rsidRDefault="00B36D44" w:rsidP="007D1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МУП «Сахарово»</w:t>
            </w:r>
          </w:p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(коррозия труб 20%)</w:t>
            </w:r>
          </w:p>
        </w:tc>
      </w:tr>
      <w:tr w:rsidR="00B36D44" w:rsidRPr="0039111B" w:rsidTr="0039111B">
        <w:tc>
          <w:tcPr>
            <w:tcW w:w="6487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08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6D44" w:rsidRPr="0039111B" w:rsidTr="0039111B">
        <w:tc>
          <w:tcPr>
            <w:tcW w:w="6487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Выгребная яма</w:t>
            </w:r>
          </w:p>
        </w:tc>
        <w:tc>
          <w:tcPr>
            <w:tcW w:w="308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B36D44" w:rsidRPr="00D22D76" w:rsidRDefault="00B36D44" w:rsidP="00D22D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D44" w:rsidRDefault="00B36D44" w:rsidP="00D22D76">
      <w:pPr>
        <w:pStyle w:val="ListParagraph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Горячее водоснабжение</w:t>
      </w:r>
    </w:p>
    <w:p w:rsidR="00B36D44" w:rsidRPr="00D22D76" w:rsidRDefault="00B36D44" w:rsidP="00D22D76">
      <w:pPr>
        <w:pStyle w:val="ListParagraph"/>
        <w:numPr>
          <w:ilvl w:val="1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сведения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6"/>
        <w:gridCol w:w="3084"/>
      </w:tblGrid>
      <w:tr w:rsidR="00B36D44" w:rsidRPr="0039111B" w:rsidTr="0039111B">
        <w:tc>
          <w:tcPr>
            <w:tcW w:w="6487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Централизованное</w:t>
            </w:r>
          </w:p>
        </w:tc>
        <w:tc>
          <w:tcPr>
            <w:tcW w:w="3084" w:type="dxa"/>
          </w:tcPr>
          <w:p w:rsidR="00B36D44" w:rsidRDefault="00B36D44" w:rsidP="007D1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МУП «Сахарово»</w:t>
            </w:r>
          </w:p>
          <w:p w:rsidR="00B36D44" w:rsidRPr="0039111B" w:rsidRDefault="00B36D44" w:rsidP="00EA5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(коррозия труб)</w:t>
            </w:r>
          </w:p>
        </w:tc>
      </w:tr>
      <w:tr w:rsidR="00B36D44" w:rsidRPr="0039111B" w:rsidTr="0039111B">
        <w:tc>
          <w:tcPr>
            <w:tcW w:w="6487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Открытая/закрытая система</w:t>
            </w:r>
          </w:p>
        </w:tc>
        <w:tc>
          <w:tcPr>
            <w:tcW w:w="308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закрытая</w:t>
            </w:r>
          </w:p>
        </w:tc>
      </w:tr>
      <w:tr w:rsidR="00B36D44" w:rsidRPr="0039111B" w:rsidTr="0039111B">
        <w:tc>
          <w:tcPr>
            <w:tcW w:w="6487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Наличие бойлера</w:t>
            </w:r>
          </w:p>
        </w:tc>
        <w:tc>
          <w:tcPr>
            <w:tcW w:w="308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36D44" w:rsidRPr="0039111B" w:rsidTr="0039111B">
        <w:tc>
          <w:tcPr>
            <w:tcW w:w="6487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От индивидуальных колонок</w:t>
            </w:r>
          </w:p>
        </w:tc>
        <w:tc>
          <w:tcPr>
            <w:tcW w:w="308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6D44" w:rsidRPr="0039111B" w:rsidTr="0039111B">
        <w:tc>
          <w:tcPr>
            <w:tcW w:w="6487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08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B36D44" w:rsidRDefault="00B36D44" w:rsidP="007B28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D44" w:rsidRPr="002235ED" w:rsidRDefault="00B36D44" w:rsidP="002235ED">
      <w:pPr>
        <w:pStyle w:val="ListParagraph"/>
        <w:numPr>
          <w:ilvl w:val="1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Общедомовые приборы учета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6"/>
        <w:gridCol w:w="3084"/>
      </w:tblGrid>
      <w:tr w:rsidR="00B36D44" w:rsidRPr="0039111B" w:rsidTr="0039111B">
        <w:tc>
          <w:tcPr>
            <w:tcW w:w="6487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Установлен общедомовой прибор учета</w:t>
            </w:r>
          </w:p>
        </w:tc>
        <w:tc>
          <w:tcPr>
            <w:tcW w:w="308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25.10.2013 г.</w:t>
            </w:r>
          </w:p>
        </w:tc>
      </w:tr>
      <w:tr w:rsidR="00B36D44" w:rsidRPr="0039111B" w:rsidTr="0039111B">
        <w:tc>
          <w:tcPr>
            <w:tcW w:w="6487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Не установлен общедомовой прибор учета</w:t>
            </w:r>
          </w:p>
        </w:tc>
        <w:tc>
          <w:tcPr>
            <w:tcW w:w="308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B36D44" w:rsidRDefault="00B36D44" w:rsidP="00223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D44" w:rsidRDefault="00B36D44" w:rsidP="002235ED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Электроснабжение</w:t>
      </w:r>
    </w:p>
    <w:p w:rsidR="00B36D44" w:rsidRPr="002235ED" w:rsidRDefault="00B36D44" w:rsidP="002235ED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Общедомовые приборы учета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6"/>
        <w:gridCol w:w="3084"/>
      </w:tblGrid>
      <w:tr w:rsidR="00B36D44" w:rsidRPr="0039111B" w:rsidTr="0039111B">
        <w:tc>
          <w:tcPr>
            <w:tcW w:w="6487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Установлен общедомовой прибор учета</w:t>
            </w:r>
          </w:p>
        </w:tc>
        <w:tc>
          <w:tcPr>
            <w:tcW w:w="308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36D44" w:rsidRPr="0039111B" w:rsidTr="0039111B">
        <w:tc>
          <w:tcPr>
            <w:tcW w:w="6487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Не установлен общедомовой прибор учета</w:t>
            </w:r>
          </w:p>
        </w:tc>
        <w:tc>
          <w:tcPr>
            <w:tcW w:w="308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6D44" w:rsidRDefault="00B36D44" w:rsidP="002235ED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Газоснабжение</w:t>
      </w:r>
    </w:p>
    <w:p w:rsidR="00B36D44" w:rsidRPr="002235ED" w:rsidRDefault="00B36D44" w:rsidP="002235ED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сведения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6"/>
        <w:gridCol w:w="3084"/>
      </w:tblGrid>
      <w:tr w:rsidR="00B36D44" w:rsidRPr="0039111B" w:rsidTr="0039111B">
        <w:tc>
          <w:tcPr>
            <w:tcW w:w="6487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Централизованное</w:t>
            </w:r>
          </w:p>
        </w:tc>
        <w:tc>
          <w:tcPr>
            <w:tcW w:w="3084" w:type="dxa"/>
          </w:tcPr>
          <w:p w:rsidR="00B36D44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ООО «Газпром межрегионгаз Тверь» </w:t>
            </w:r>
          </w:p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требуется покраска труб</w:t>
            </w:r>
          </w:p>
        </w:tc>
      </w:tr>
      <w:tr w:rsidR="00B36D44" w:rsidRPr="0039111B" w:rsidTr="0039111B">
        <w:tc>
          <w:tcPr>
            <w:tcW w:w="6487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Нецентрализованное</w:t>
            </w:r>
          </w:p>
        </w:tc>
        <w:tc>
          <w:tcPr>
            <w:tcW w:w="308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6D44" w:rsidRPr="0039111B" w:rsidTr="0039111B">
        <w:tc>
          <w:tcPr>
            <w:tcW w:w="6487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08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B36D44" w:rsidRDefault="00B36D44" w:rsidP="007B28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D44" w:rsidRPr="001D4D70" w:rsidRDefault="00B36D44" w:rsidP="001D4D70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Общедомовые приборы учета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6"/>
        <w:gridCol w:w="3084"/>
      </w:tblGrid>
      <w:tr w:rsidR="00B36D44" w:rsidRPr="0039111B" w:rsidTr="0039111B">
        <w:tc>
          <w:tcPr>
            <w:tcW w:w="6487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Не установлен общедомовой прибор учета</w:t>
            </w:r>
          </w:p>
        </w:tc>
        <w:tc>
          <w:tcPr>
            <w:tcW w:w="308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6D44" w:rsidRDefault="00B36D44" w:rsidP="007B28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D44" w:rsidRPr="001D4D70" w:rsidRDefault="00B36D44" w:rsidP="001D4D70">
      <w:pPr>
        <w:pStyle w:val="ListParagraph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Вентиляция (общие сведения)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6"/>
        <w:gridCol w:w="3084"/>
      </w:tblGrid>
      <w:tr w:rsidR="00B36D44" w:rsidRPr="0039111B" w:rsidTr="0039111B">
        <w:tc>
          <w:tcPr>
            <w:tcW w:w="6487" w:type="dxa"/>
          </w:tcPr>
          <w:p w:rsidR="00B36D44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Приточно-вытяжная вентиляция</w:t>
            </w:r>
          </w:p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Естественная, через вент.каналы и форточки</w:t>
            </w:r>
          </w:p>
        </w:tc>
        <w:tc>
          <w:tcPr>
            <w:tcW w:w="308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Частичное разрушение кирпичной кладки в вент.каналах</w:t>
            </w:r>
          </w:p>
        </w:tc>
      </w:tr>
      <w:tr w:rsidR="00B36D44" w:rsidRPr="0039111B" w:rsidTr="0039111B">
        <w:tc>
          <w:tcPr>
            <w:tcW w:w="6487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08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B36D44" w:rsidRDefault="00B36D44" w:rsidP="007B28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D44" w:rsidRPr="001D4D70" w:rsidRDefault="00B36D44" w:rsidP="001D4D70">
      <w:pPr>
        <w:pStyle w:val="ListParagraph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Специальное инженерное оборудование (общие сведения)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5"/>
        <w:gridCol w:w="2444"/>
        <w:gridCol w:w="3191"/>
      </w:tblGrid>
      <w:tr w:rsidR="00B36D44" w:rsidRPr="0039111B" w:rsidTr="0039111B">
        <w:tc>
          <w:tcPr>
            <w:tcW w:w="3936" w:type="dxa"/>
          </w:tcPr>
          <w:p w:rsidR="00B36D44" w:rsidRPr="0039111B" w:rsidRDefault="00B36D44" w:rsidP="00391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44" w:type="dxa"/>
          </w:tcPr>
          <w:p w:rsidR="00B36D44" w:rsidRPr="0039111B" w:rsidRDefault="00B36D44" w:rsidP="00391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3191" w:type="dxa"/>
          </w:tcPr>
          <w:p w:rsidR="00B36D44" w:rsidRPr="0039111B" w:rsidRDefault="00B36D44" w:rsidP="00391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</w:tr>
      <w:tr w:rsidR="00B36D44" w:rsidRPr="0039111B" w:rsidTr="0039111B">
        <w:tc>
          <w:tcPr>
            <w:tcW w:w="3936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Лифты - всего</w:t>
            </w:r>
          </w:p>
        </w:tc>
        <w:tc>
          <w:tcPr>
            <w:tcW w:w="244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3191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</w:tbl>
    <w:p w:rsidR="00B36D44" w:rsidRDefault="00B36D44" w:rsidP="007B28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D44" w:rsidRPr="001D4D70" w:rsidRDefault="00B36D44" w:rsidP="001D4D7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показатели конструктивных элементов, инженерных систем и их частей в составе общего имущества</w:t>
      </w:r>
    </w:p>
    <w:p w:rsidR="00B36D44" w:rsidRPr="001D4D70" w:rsidRDefault="00B36D44" w:rsidP="001D4D70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Фундаменты (типы фундаментов)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6"/>
        <w:gridCol w:w="3084"/>
      </w:tblGrid>
      <w:tr w:rsidR="00B36D44" w:rsidRPr="0039111B" w:rsidTr="0039111B">
        <w:tc>
          <w:tcPr>
            <w:tcW w:w="6487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Ленточный сборный/монолитный</w:t>
            </w:r>
          </w:p>
        </w:tc>
        <w:tc>
          <w:tcPr>
            <w:tcW w:w="308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D44" w:rsidRPr="0039111B" w:rsidTr="0039111B">
        <w:tc>
          <w:tcPr>
            <w:tcW w:w="6487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Столбчатый</w:t>
            </w:r>
          </w:p>
        </w:tc>
        <w:tc>
          <w:tcPr>
            <w:tcW w:w="308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D44" w:rsidRPr="0039111B" w:rsidTr="0039111B">
        <w:tc>
          <w:tcPr>
            <w:tcW w:w="6487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Сплошной</w:t>
            </w:r>
          </w:p>
        </w:tc>
        <w:tc>
          <w:tcPr>
            <w:tcW w:w="308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D44" w:rsidRPr="0039111B" w:rsidTr="0039111B">
        <w:tc>
          <w:tcPr>
            <w:tcW w:w="6487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Свайный</w:t>
            </w:r>
          </w:p>
        </w:tc>
        <w:tc>
          <w:tcPr>
            <w:tcW w:w="308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Удовлетворительный</w:t>
            </w:r>
          </w:p>
        </w:tc>
      </w:tr>
      <w:tr w:rsidR="00B36D44" w:rsidRPr="0039111B" w:rsidTr="0039111B">
        <w:tc>
          <w:tcPr>
            <w:tcW w:w="6487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08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6D44" w:rsidRDefault="00B36D44" w:rsidP="007B28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D44" w:rsidRPr="00F21708" w:rsidRDefault="00B36D44" w:rsidP="00F21708">
      <w:pPr>
        <w:pStyle w:val="ListParagraph"/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Стены (тип стен)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6"/>
        <w:gridCol w:w="3084"/>
      </w:tblGrid>
      <w:tr w:rsidR="00B36D44" w:rsidRPr="0039111B" w:rsidTr="0039111B">
        <w:tc>
          <w:tcPr>
            <w:tcW w:w="6487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Кирпичный</w:t>
            </w:r>
          </w:p>
        </w:tc>
        <w:tc>
          <w:tcPr>
            <w:tcW w:w="308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6D44" w:rsidRPr="0039111B" w:rsidTr="0039111B">
        <w:tc>
          <w:tcPr>
            <w:tcW w:w="6487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Панельный</w:t>
            </w:r>
          </w:p>
        </w:tc>
        <w:tc>
          <w:tcPr>
            <w:tcW w:w="308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Разрушение швов между панелями</w:t>
            </w:r>
          </w:p>
        </w:tc>
      </w:tr>
      <w:tr w:rsidR="00B36D44" w:rsidRPr="0039111B" w:rsidTr="0039111B">
        <w:tc>
          <w:tcPr>
            <w:tcW w:w="6487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Монолит ж/б</w:t>
            </w:r>
          </w:p>
        </w:tc>
        <w:tc>
          <w:tcPr>
            <w:tcW w:w="308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6D44" w:rsidRPr="0039111B" w:rsidTr="0039111B">
        <w:tc>
          <w:tcPr>
            <w:tcW w:w="6487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Блочный</w:t>
            </w:r>
          </w:p>
        </w:tc>
        <w:tc>
          <w:tcPr>
            <w:tcW w:w="308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6D44" w:rsidRPr="0039111B" w:rsidTr="0039111B">
        <w:tc>
          <w:tcPr>
            <w:tcW w:w="6487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Другой тип (конструкция)</w:t>
            </w:r>
          </w:p>
        </w:tc>
        <w:tc>
          <w:tcPr>
            <w:tcW w:w="308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B36D44" w:rsidRDefault="00B36D44" w:rsidP="007B28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D44" w:rsidRPr="00F21708" w:rsidRDefault="00B36D44" w:rsidP="00F21708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Перекрытия (тип перекрытий)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6"/>
        <w:gridCol w:w="3084"/>
      </w:tblGrid>
      <w:tr w:rsidR="00B36D44" w:rsidRPr="0039111B" w:rsidTr="0039111B">
        <w:tc>
          <w:tcPr>
            <w:tcW w:w="6487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Железобетонный</w:t>
            </w:r>
          </w:p>
        </w:tc>
        <w:tc>
          <w:tcPr>
            <w:tcW w:w="308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удовлетворительный</w:t>
            </w:r>
          </w:p>
        </w:tc>
      </w:tr>
      <w:tr w:rsidR="00B36D44" w:rsidRPr="0039111B" w:rsidTr="0039111B">
        <w:tc>
          <w:tcPr>
            <w:tcW w:w="6487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Смешанные</w:t>
            </w:r>
          </w:p>
        </w:tc>
        <w:tc>
          <w:tcPr>
            <w:tcW w:w="308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6D44" w:rsidRPr="0039111B" w:rsidTr="0039111B">
        <w:tc>
          <w:tcPr>
            <w:tcW w:w="6487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Деревянные</w:t>
            </w:r>
          </w:p>
        </w:tc>
        <w:tc>
          <w:tcPr>
            <w:tcW w:w="308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B36D44" w:rsidRDefault="00B36D44" w:rsidP="007B28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D44" w:rsidRPr="00F21708" w:rsidRDefault="00B36D44" w:rsidP="00F21708">
      <w:pPr>
        <w:pStyle w:val="ListParagraph"/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Крыша, кровля (общие сведения о конструкции крыши)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6"/>
        <w:gridCol w:w="3084"/>
      </w:tblGrid>
      <w:tr w:rsidR="00B36D44" w:rsidRPr="0039111B" w:rsidTr="0039111B">
        <w:tc>
          <w:tcPr>
            <w:tcW w:w="6487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Плоская крыша/кровельный материал</w:t>
            </w:r>
          </w:p>
        </w:tc>
        <w:tc>
          <w:tcPr>
            <w:tcW w:w="3084" w:type="dxa"/>
          </w:tcPr>
          <w:p w:rsidR="00B36D44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Совмещенное мягкое рулонное покрытие.</w:t>
            </w:r>
          </w:p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Следы течи, повреждения люков, дверей </w:t>
            </w:r>
          </w:p>
        </w:tc>
      </w:tr>
      <w:tr w:rsidR="00B36D44" w:rsidRPr="0039111B" w:rsidTr="0039111B">
        <w:tc>
          <w:tcPr>
            <w:tcW w:w="6487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11B">
              <w:rPr>
                <w:rFonts w:ascii="Times New Roman" w:hAnsi="Times New Roman"/>
                <w:sz w:val="28"/>
                <w:szCs w:val="28"/>
              </w:rPr>
              <w:t>Скатная крыша/кровельный материал</w:t>
            </w:r>
          </w:p>
        </w:tc>
        <w:tc>
          <w:tcPr>
            <w:tcW w:w="3084" w:type="dxa"/>
          </w:tcPr>
          <w:p w:rsidR="00B36D44" w:rsidRPr="0039111B" w:rsidRDefault="00B36D44" w:rsidP="0039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B36D44" w:rsidRPr="007B28D0" w:rsidRDefault="00B36D44" w:rsidP="00F217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36D44" w:rsidRPr="007B28D0" w:rsidSect="00DB19A7">
      <w:footerReference w:type="even" r:id="rId7"/>
      <w:footerReference w:type="default" r:id="rId8"/>
      <w:pgSz w:w="11906" w:h="16838" w:code="9"/>
      <w:pgMar w:top="1134" w:right="851" w:bottom="720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D44" w:rsidRDefault="00B36D44">
      <w:r>
        <w:separator/>
      </w:r>
    </w:p>
  </w:endnote>
  <w:endnote w:type="continuationSeparator" w:id="1">
    <w:p w:rsidR="00B36D44" w:rsidRDefault="00B36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D44" w:rsidRDefault="00B36D44" w:rsidP="008D73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6D44" w:rsidRDefault="00B36D44" w:rsidP="003B59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D44" w:rsidRDefault="00B36D44" w:rsidP="008D73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36D44" w:rsidRDefault="00B36D44" w:rsidP="003B595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D44" w:rsidRDefault="00B36D44">
      <w:r>
        <w:separator/>
      </w:r>
    </w:p>
  </w:footnote>
  <w:footnote w:type="continuationSeparator" w:id="1">
    <w:p w:rsidR="00B36D44" w:rsidRDefault="00B36D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A0166"/>
    <w:multiLevelType w:val="hybridMultilevel"/>
    <w:tmpl w:val="849E34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9E6441"/>
    <w:multiLevelType w:val="multilevel"/>
    <w:tmpl w:val="556EDA7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cs="Times New Roman" w:hint="default"/>
      </w:rPr>
    </w:lvl>
  </w:abstractNum>
  <w:abstractNum w:abstractNumId="2">
    <w:nsid w:val="57F2178F"/>
    <w:multiLevelType w:val="hybridMultilevel"/>
    <w:tmpl w:val="A268F274"/>
    <w:lvl w:ilvl="0" w:tplc="A6467D1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4854AC"/>
    <w:multiLevelType w:val="hybridMultilevel"/>
    <w:tmpl w:val="E21E4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A96"/>
    <w:rsid w:val="0001343E"/>
    <w:rsid w:val="00033C44"/>
    <w:rsid w:val="000768FE"/>
    <w:rsid w:val="0009687C"/>
    <w:rsid w:val="001D2EF0"/>
    <w:rsid w:val="001D4D70"/>
    <w:rsid w:val="002235ED"/>
    <w:rsid w:val="0035182F"/>
    <w:rsid w:val="0039111B"/>
    <w:rsid w:val="003B595F"/>
    <w:rsid w:val="0041228A"/>
    <w:rsid w:val="0045711D"/>
    <w:rsid w:val="00482BBF"/>
    <w:rsid w:val="005167E9"/>
    <w:rsid w:val="0055700C"/>
    <w:rsid w:val="005A5A37"/>
    <w:rsid w:val="005B41C6"/>
    <w:rsid w:val="006173D5"/>
    <w:rsid w:val="00713A96"/>
    <w:rsid w:val="00782E43"/>
    <w:rsid w:val="007B28D0"/>
    <w:rsid w:val="007D1641"/>
    <w:rsid w:val="008263E1"/>
    <w:rsid w:val="008D7364"/>
    <w:rsid w:val="008F28F3"/>
    <w:rsid w:val="009843AE"/>
    <w:rsid w:val="00991CCF"/>
    <w:rsid w:val="00A54E6E"/>
    <w:rsid w:val="00A804CA"/>
    <w:rsid w:val="00A937A2"/>
    <w:rsid w:val="00B36D44"/>
    <w:rsid w:val="00B47248"/>
    <w:rsid w:val="00CC6C5B"/>
    <w:rsid w:val="00D22D76"/>
    <w:rsid w:val="00D717D8"/>
    <w:rsid w:val="00DB19A7"/>
    <w:rsid w:val="00EA579D"/>
    <w:rsid w:val="00F2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82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63E1"/>
    <w:pPr>
      <w:ind w:left="720"/>
      <w:contextualSpacing/>
    </w:pPr>
  </w:style>
  <w:style w:type="table" w:styleId="TableGrid">
    <w:name w:val="Table Grid"/>
    <w:basedOn w:val="TableNormal"/>
    <w:uiPriority w:val="99"/>
    <w:rsid w:val="008263E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B595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434F"/>
  </w:style>
  <w:style w:type="character" w:styleId="PageNumber">
    <w:name w:val="page number"/>
    <w:basedOn w:val="DefaultParagraphFont"/>
    <w:uiPriority w:val="99"/>
    <w:rsid w:val="003B595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342</TotalTime>
  <Pages>4</Pages>
  <Words>531</Words>
  <Characters>3032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123</cp:lastModifiedBy>
  <cp:revision>10</cp:revision>
  <dcterms:created xsi:type="dcterms:W3CDTF">2014-03-31T08:17:00Z</dcterms:created>
  <dcterms:modified xsi:type="dcterms:W3CDTF">2015-01-20T12:14:00Z</dcterms:modified>
</cp:coreProperties>
</file>