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70" w:rsidRPr="00F21708" w:rsidRDefault="00BA6A70" w:rsidP="00F21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708">
        <w:rPr>
          <w:rFonts w:ascii="Times New Roman" w:hAnsi="Times New Roman"/>
          <w:b/>
          <w:sz w:val="28"/>
          <w:szCs w:val="28"/>
        </w:rPr>
        <w:t>АКТ</w:t>
      </w:r>
    </w:p>
    <w:p w:rsidR="00BA6A70" w:rsidRPr="00F21708" w:rsidRDefault="00BA6A70" w:rsidP="00F21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708">
        <w:rPr>
          <w:rFonts w:ascii="Times New Roman" w:hAnsi="Times New Roman"/>
          <w:b/>
          <w:sz w:val="28"/>
          <w:szCs w:val="28"/>
        </w:rPr>
        <w:t>технического состояния многоквартирного дома.</w:t>
      </w:r>
    </w:p>
    <w:p w:rsidR="00BA6A70" w:rsidRPr="00713A96" w:rsidRDefault="00BA6A70" w:rsidP="00713A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6A70" w:rsidRPr="00B5014C" w:rsidRDefault="00BA6A70" w:rsidP="00713A9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Дата составления: 25</w:t>
      </w:r>
      <w:r w:rsidRPr="00B5014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B5014C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B5014C">
        <w:rPr>
          <w:rFonts w:ascii="Times New Roman" w:hAnsi="Times New Roman"/>
          <w:sz w:val="24"/>
          <w:szCs w:val="24"/>
        </w:rPr>
        <w:t xml:space="preserve"> г.</w:t>
      </w:r>
    </w:p>
    <w:p w:rsidR="00BA6A70" w:rsidRPr="00B5014C" w:rsidRDefault="00BA6A70" w:rsidP="00713A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 xml:space="preserve">Тверская область, </w:t>
      </w:r>
    </w:p>
    <w:p w:rsidR="00BA6A70" w:rsidRPr="00B5014C" w:rsidRDefault="00BA6A70" w:rsidP="00713A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Населенный пункт: г. Тверь (Сахарово)</w:t>
      </w:r>
    </w:p>
    <w:p w:rsidR="00BA6A70" w:rsidRPr="00B5014C" w:rsidRDefault="00BA6A70" w:rsidP="00713A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Улица (проспект): Маршала Василевского</w:t>
      </w:r>
    </w:p>
    <w:p w:rsidR="00BA6A70" w:rsidRPr="00B5014C" w:rsidRDefault="00BA6A70" w:rsidP="00713A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Номер дома: </w:t>
      </w:r>
      <w:r w:rsidRPr="00B5014C">
        <w:rPr>
          <w:rFonts w:ascii="Times New Roman" w:hAnsi="Times New Roman"/>
          <w:sz w:val="24"/>
          <w:szCs w:val="24"/>
        </w:rPr>
        <w:t>3</w:t>
      </w:r>
    </w:p>
    <w:p w:rsidR="00BA6A70" w:rsidRPr="00B5014C" w:rsidRDefault="00BA6A70" w:rsidP="00713A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Корпус:</w:t>
      </w:r>
    </w:p>
    <w:p w:rsidR="00BA6A70" w:rsidRPr="00B5014C" w:rsidRDefault="00BA6A70" w:rsidP="00713A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A70" w:rsidRPr="00C001CD" w:rsidRDefault="00BA6A70" w:rsidP="00C001C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001CD">
        <w:rPr>
          <w:rFonts w:ascii="Times New Roman" w:hAnsi="Times New Roman"/>
          <w:b/>
          <w:sz w:val="24"/>
          <w:szCs w:val="24"/>
        </w:rPr>
        <w:t>Общие сведения о многоквартирном доме.</w:t>
      </w:r>
    </w:p>
    <w:p w:rsidR="00BA6A70" w:rsidRPr="00B5014C" w:rsidRDefault="00BA6A70" w:rsidP="00C001CD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962"/>
        <w:gridCol w:w="2126"/>
        <w:gridCol w:w="1808"/>
      </w:tblGrid>
      <w:tr w:rsidR="00BA6A70" w:rsidRPr="00B5014C" w:rsidTr="0039111B">
        <w:tc>
          <w:tcPr>
            <w:tcW w:w="675" w:type="dxa"/>
          </w:tcPr>
          <w:p w:rsidR="00BA6A70" w:rsidRPr="00B5014C" w:rsidRDefault="00BA6A70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4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BA6A70" w:rsidRPr="00B5014C" w:rsidRDefault="00BA6A70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4C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BA6A70" w:rsidRPr="00B5014C" w:rsidRDefault="00BA6A70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4C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808" w:type="dxa"/>
          </w:tcPr>
          <w:p w:rsidR="00BA6A70" w:rsidRPr="00B5014C" w:rsidRDefault="00BA6A70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4C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</w:tr>
      <w:tr w:rsidR="00BA6A70" w:rsidRPr="00B5014C" w:rsidTr="0039111B">
        <w:tc>
          <w:tcPr>
            <w:tcW w:w="675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Наличие технического паспорта</w:t>
            </w:r>
          </w:p>
        </w:tc>
        <w:tc>
          <w:tcPr>
            <w:tcW w:w="2126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B50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B5014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08.1997</w:t>
            </w:r>
          </w:p>
        </w:tc>
      </w:tr>
      <w:tr w:rsidR="00BA6A70" w:rsidRPr="00B5014C" w:rsidTr="0039111B">
        <w:tc>
          <w:tcPr>
            <w:tcW w:w="675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126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</w:tr>
      <w:tr w:rsidR="00BA6A70" w:rsidRPr="00B5014C" w:rsidTr="0039111B">
        <w:tc>
          <w:tcPr>
            <w:tcW w:w="675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Площадь здания – всего</w:t>
            </w:r>
            <w:r w:rsidRPr="00B5014C">
              <w:rPr>
                <w:rFonts w:ascii="Times New Roman" w:hAnsi="Times New Roman"/>
                <w:sz w:val="24"/>
                <w:szCs w:val="24"/>
              </w:rPr>
              <w:br/>
              <w:t>в том числе:</w:t>
            </w:r>
            <w:r w:rsidRPr="00B5014C">
              <w:rPr>
                <w:rFonts w:ascii="Times New Roman" w:hAnsi="Times New Roman"/>
                <w:sz w:val="24"/>
                <w:szCs w:val="24"/>
              </w:rPr>
              <w:br/>
              <w:t>жилые помещения(принадлежность)</w:t>
            </w:r>
          </w:p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нежилые помещения(принадлежность)</w:t>
            </w:r>
          </w:p>
        </w:tc>
        <w:tc>
          <w:tcPr>
            <w:tcW w:w="2126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кв. метров</w:t>
            </w:r>
          </w:p>
        </w:tc>
        <w:tc>
          <w:tcPr>
            <w:tcW w:w="1808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1795,2</w:t>
            </w:r>
          </w:p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1663,4</w:t>
            </w:r>
            <w:r w:rsidRPr="00B5014C">
              <w:rPr>
                <w:rFonts w:ascii="Times New Roman" w:hAnsi="Times New Roman"/>
                <w:sz w:val="24"/>
                <w:szCs w:val="24"/>
              </w:rPr>
              <w:t xml:space="preserve"> частн.</w:t>
            </w:r>
          </w:p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131,8</w:t>
            </w:r>
            <w:r w:rsidRPr="00B5014C">
              <w:rPr>
                <w:rFonts w:ascii="Times New Roman" w:hAnsi="Times New Roman"/>
                <w:sz w:val="24"/>
                <w:szCs w:val="24"/>
              </w:rPr>
              <w:t xml:space="preserve"> муниц.</w:t>
            </w:r>
          </w:p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BA6A70" w:rsidRPr="00B5014C" w:rsidTr="0039111B">
        <w:tc>
          <w:tcPr>
            <w:tcW w:w="675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2126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808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A6A70" w:rsidRPr="00B5014C" w:rsidTr="0039111B">
        <w:tc>
          <w:tcPr>
            <w:tcW w:w="675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2126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6A70" w:rsidRPr="00B5014C" w:rsidTr="0039111B">
        <w:tc>
          <w:tcPr>
            <w:tcW w:w="675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Количество проживающих</w:t>
            </w:r>
          </w:p>
        </w:tc>
        <w:tc>
          <w:tcPr>
            <w:tcW w:w="2126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08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BA6A70" w:rsidRPr="00B5014C" w:rsidTr="0039111B">
        <w:tc>
          <w:tcPr>
            <w:tcW w:w="675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2126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Штук/кв.метров</w:t>
            </w:r>
          </w:p>
        </w:tc>
        <w:tc>
          <w:tcPr>
            <w:tcW w:w="1808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A6A70" w:rsidRPr="00B5014C" w:rsidTr="0039111B">
        <w:tc>
          <w:tcPr>
            <w:tcW w:w="675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2126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Штук/кв.метров</w:t>
            </w:r>
          </w:p>
        </w:tc>
        <w:tc>
          <w:tcPr>
            <w:tcW w:w="1808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A6A70" w:rsidRPr="00B5014C" w:rsidRDefault="00BA6A70" w:rsidP="00826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A70" w:rsidRPr="00B5014C" w:rsidRDefault="00BA6A70" w:rsidP="00C001CD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Сведения о капительном ремонте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786"/>
        <w:gridCol w:w="3191"/>
      </w:tblGrid>
      <w:tr w:rsidR="00BA6A70" w:rsidRPr="00B5014C" w:rsidTr="0039111B">
        <w:tc>
          <w:tcPr>
            <w:tcW w:w="594" w:type="dxa"/>
          </w:tcPr>
          <w:p w:rsidR="00BA6A70" w:rsidRPr="00B5014C" w:rsidRDefault="00BA6A70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4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86" w:type="dxa"/>
          </w:tcPr>
          <w:p w:rsidR="00BA6A70" w:rsidRPr="00B5014C" w:rsidRDefault="00BA6A70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4C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3191" w:type="dxa"/>
          </w:tcPr>
          <w:p w:rsidR="00BA6A70" w:rsidRPr="00B5014C" w:rsidRDefault="00BA6A70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4C">
              <w:rPr>
                <w:rFonts w:ascii="Times New Roman" w:hAnsi="Times New Roman"/>
                <w:b/>
                <w:sz w:val="24"/>
                <w:szCs w:val="24"/>
              </w:rPr>
              <w:t>Год проведения</w:t>
            </w:r>
          </w:p>
        </w:tc>
      </w:tr>
      <w:tr w:rsidR="00BA6A70" w:rsidRPr="00B5014C" w:rsidTr="0039111B">
        <w:tc>
          <w:tcPr>
            <w:tcW w:w="59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6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Фундамент</w:t>
            </w:r>
          </w:p>
        </w:tc>
        <w:tc>
          <w:tcPr>
            <w:tcW w:w="3191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  <w:tr w:rsidR="00BA6A70" w:rsidRPr="00B5014C" w:rsidTr="0039111B">
        <w:tc>
          <w:tcPr>
            <w:tcW w:w="59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6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Фасад</w:t>
            </w:r>
          </w:p>
        </w:tc>
        <w:tc>
          <w:tcPr>
            <w:tcW w:w="3191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  <w:tr w:rsidR="00BA6A70" w:rsidRPr="00B5014C" w:rsidTr="0039111B">
        <w:tc>
          <w:tcPr>
            <w:tcW w:w="59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6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Крыша</w:t>
            </w:r>
          </w:p>
        </w:tc>
        <w:tc>
          <w:tcPr>
            <w:tcW w:w="3191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  <w:tr w:rsidR="00BA6A70" w:rsidRPr="00B5014C" w:rsidTr="0039111B">
        <w:tc>
          <w:tcPr>
            <w:tcW w:w="59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86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Подвальное помещение</w:t>
            </w:r>
          </w:p>
        </w:tc>
        <w:tc>
          <w:tcPr>
            <w:tcW w:w="3191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  <w:tr w:rsidR="00BA6A70" w:rsidRPr="00B5014C" w:rsidTr="0039111B">
        <w:tc>
          <w:tcPr>
            <w:tcW w:w="59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86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Лифтовое оборудование</w:t>
            </w:r>
          </w:p>
        </w:tc>
        <w:tc>
          <w:tcPr>
            <w:tcW w:w="3191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BA6A70" w:rsidRPr="00B5014C" w:rsidTr="0039111B">
        <w:tc>
          <w:tcPr>
            <w:tcW w:w="59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86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191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  <w:tr w:rsidR="00BA6A70" w:rsidRPr="00B5014C" w:rsidTr="0039111B">
        <w:tc>
          <w:tcPr>
            <w:tcW w:w="59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86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3191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  <w:tr w:rsidR="00BA6A70" w:rsidRPr="00B5014C" w:rsidTr="0039111B">
        <w:tc>
          <w:tcPr>
            <w:tcW w:w="59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86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3191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  <w:tr w:rsidR="00BA6A70" w:rsidRPr="00B5014C" w:rsidTr="0039111B">
        <w:tc>
          <w:tcPr>
            <w:tcW w:w="59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86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3191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  <w:tr w:rsidR="00BA6A70" w:rsidRPr="00B5014C" w:rsidTr="0039111B">
        <w:tc>
          <w:tcPr>
            <w:tcW w:w="59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86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191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  <w:tr w:rsidR="00BA6A70" w:rsidRPr="00B5014C" w:rsidTr="0039111B">
        <w:tc>
          <w:tcPr>
            <w:tcW w:w="59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86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3191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</w:tbl>
    <w:p w:rsidR="00BA6A70" w:rsidRPr="00B5014C" w:rsidRDefault="00BA6A70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A70" w:rsidRPr="00B5014C" w:rsidRDefault="00BA6A70" w:rsidP="00C001CD">
      <w:pPr>
        <w:rPr>
          <w:rFonts w:ascii="Times New Roman" w:hAnsi="Times New Roman"/>
          <w:sz w:val="24"/>
          <w:szCs w:val="24"/>
        </w:rPr>
      </w:pPr>
    </w:p>
    <w:p w:rsidR="00BA6A70" w:rsidRPr="00C001CD" w:rsidRDefault="00BA6A70" w:rsidP="00C001C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001CD">
        <w:rPr>
          <w:rFonts w:ascii="Times New Roman" w:hAnsi="Times New Roman"/>
          <w:b/>
          <w:sz w:val="24"/>
          <w:szCs w:val="24"/>
        </w:rPr>
        <w:t>Инженерное оборудование (инженерные сети)</w:t>
      </w:r>
    </w:p>
    <w:p w:rsidR="00BA6A70" w:rsidRPr="00B5014C" w:rsidRDefault="00BA6A70" w:rsidP="00C001C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val="en-US"/>
        </w:rPr>
      </w:pPr>
      <w:r w:rsidRPr="00B5014C">
        <w:rPr>
          <w:rFonts w:ascii="Times New Roman" w:hAnsi="Times New Roman"/>
          <w:sz w:val="24"/>
          <w:szCs w:val="24"/>
        </w:rPr>
        <w:t>Отопление (теплоснабжение)</w:t>
      </w:r>
    </w:p>
    <w:p w:rsidR="00BA6A70" w:rsidRPr="00B5014C" w:rsidRDefault="00BA6A70" w:rsidP="00C001CD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val="en-US"/>
        </w:rPr>
      </w:pPr>
      <w:r w:rsidRPr="00B5014C">
        <w:rPr>
          <w:rFonts w:ascii="Times New Roman" w:hAnsi="Times New Roman"/>
          <w:sz w:val="24"/>
          <w:szCs w:val="24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5014C">
              <w:rPr>
                <w:rFonts w:ascii="Times New Roman" w:hAnsi="Times New Roman"/>
                <w:sz w:val="24"/>
                <w:szCs w:val="24"/>
              </w:rPr>
              <w:t>т МУП «Сахарово»</w:t>
            </w:r>
          </w:p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5014C">
              <w:rPr>
                <w:rFonts w:ascii="Times New Roman" w:hAnsi="Times New Roman"/>
                <w:sz w:val="24"/>
                <w:szCs w:val="24"/>
              </w:rPr>
              <w:t>оррозия труб 80%, требуется кап.ремонт приёмно-распределительного узла</w:t>
            </w:r>
          </w:p>
        </w:tc>
      </w:tr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Автономная котельная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Печное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Индивидуальное отопление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Открытая/закрытая система отопления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закрытая</w:t>
            </w:r>
          </w:p>
        </w:tc>
      </w:tr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Наличие бойлера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BA6A70" w:rsidRPr="00B5014C" w:rsidRDefault="00BA6A70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A70" w:rsidRPr="00B5014C" w:rsidRDefault="00BA6A70" w:rsidP="00C001CD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Общедомовые приборы учета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установлен общедомовой прибор учета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A70" w:rsidRPr="00B5014C" w:rsidRDefault="00BA6A70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A70" w:rsidRPr="00B5014C" w:rsidRDefault="00BA6A70" w:rsidP="00C001C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 xml:space="preserve">Холодное </w:t>
      </w:r>
      <w:r>
        <w:rPr>
          <w:rFonts w:ascii="Times New Roman" w:hAnsi="Times New Roman"/>
          <w:sz w:val="24"/>
          <w:szCs w:val="24"/>
        </w:rPr>
        <w:t>водоснабжение</w:t>
      </w:r>
    </w:p>
    <w:p w:rsidR="00BA6A70" w:rsidRPr="00B5014C" w:rsidRDefault="00BA6A70" w:rsidP="00C001CD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 МУП «Сахарово»</w:t>
            </w:r>
          </w:p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Коррозия труб 70%</w:t>
            </w:r>
          </w:p>
        </w:tc>
      </w:tr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A6A70" w:rsidRPr="00B5014C" w:rsidRDefault="00BA6A70" w:rsidP="00782E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A70" w:rsidRPr="00B5014C" w:rsidRDefault="00BA6A70" w:rsidP="00C001CD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Общедомовые приборы учета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установлен общедомовой прибор учета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A70" w:rsidRPr="00B5014C" w:rsidRDefault="00BA6A70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A70" w:rsidRPr="00B5014C" w:rsidRDefault="00BA6A70" w:rsidP="00C001C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Канализация (общие сведения)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 МУП «Сахарово»</w:t>
            </w:r>
          </w:p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Коррозия труб 70%</w:t>
            </w:r>
          </w:p>
        </w:tc>
      </w:tr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Выгребная яма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A6A70" w:rsidRPr="00B5014C" w:rsidRDefault="00BA6A70" w:rsidP="00D22D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A70" w:rsidRPr="00B5014C" w:rsidRDefault="00BA6A70" w:rsidP="00C001C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Горячее водоснабжение</w:t>
      </w:r>
    </w:p>
    <w:p w:rsidR="00BA6A70" w:rsidRPr="00B5014C" w:rsidRDefault="00BA6A70" w:rsidP="00C001CD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 МУП «Сахарово»</w:t>
            </w:r>
          </w:p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Коррозия труб 80%</w:t>
            </w:r>
          </w:p>
        </w:tc>
      </w:tr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Открытая/закрытая система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закрытая</w:t>
            </w:r>
          </w:p>
        </w:tc>
      </w:tr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Наличие бойлера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 индивидуальных колонок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A6A70" w:rsidRPr="00B5014C" w:rsidRDefault="00BA6A70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A70" w:rsidRPr="00B5014C" w:rsidRDefault="00BA6A70" w:rsidP="00C001CD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Общедомовые приборы учета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установлен общедомовой прибор учета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A70" w:rsidRPr="00B5014C" w:rsidRDefault="00BA6A70" w:rsidP="00223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6A70" w:rsidRPr="00B5014C" w:rsidRDefault="00BA6A70" w:rsidP="002235E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Электроснабжение</w:t>
      </w:r>
    </w:p>
    <w:p w:rsidR="00BA6A70" w:rsidRPr="00B5014C" w:rsidRDefault="00BA6A70" w:rsidP="002235ED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Общедомовые приборы учета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Установлен общедомовой прибор учета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установлен общедомовой прибор учета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установлен</w:t>
            </w:r>
          </w:p>
        </w:tc>
      </w:tr>
    </w:tbl>
    <w:p w:rsidR="00BA6A70" w:rsidRPr="00B5014C" w:rsidRDefault="00BA6A70" w:rsidP="002235E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Газоснабжение</w:t>
      </w:r>
    </w:p>
    <w:p w:rsidR="00BA6A70" w:rsidRPr="00B5014C" w:rsidRDefault="00BA6A70" w:rsidP="002235ED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 ООО «Газпром межрегионгаз Тверь»</w:t>
            </w:r>
          </w:p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Требуется покраска труб</w:t>
            </w:r>
          </w:p>
        </w:tc>
      </w:tr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Нецентрализованное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A6A70" w:rsidRPr="00B5014C" w:rsidRDefault="00BA6A70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A70" w:rsidRPr="00B5014C" w:rsidRDefault="00BA6A70" w:rsidP="00C001CD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Общедомовые приборы учета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установлен общедомовой прибор учета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A70" w:rsidRDefault="00BA6A70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A70" w:rsidRPr="00B5014C" w:rsidRDefault="00BA6A70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A70" w:rsidRPr="00B5014C" w:rsidRDefault="00BA6A70" w:rsidP="00C001C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Вентиляция (общие сведения)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Приточно-вытяжная вентиляция</w:t>
            </w:r>
          </w:p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Естественная через вент.каналы и форточки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В вент.шахтах кирпичная кладка разрушена на 50%, требуется наружное оштукатуривание вент.шахт.</w:t>
            </w:r>
          </w:p>
        </w:tc>
      </w:tr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A6A70" w:rsidRPr="00B5014C" w:rsidRDefault="00BA6A70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A70" w:rsidRPr="00C001CD" w:rsidRDefault="00BA6A70" w:rsidP="00C001C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001CD">
        <w:rPr>
          <w:rFonts w:ascii="Times New Roman" w:hAnsi="Times New Roman"/>
          <w:b/>
          <w:sz w:val="24"/>
          <w:szCs w:val="24"/>
        </w:rPr>
        <w:t>Специальное инженерное оборудование (общие сведения)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2444"/>
        <w:gridCol w:w="3191"/>
      </w:tblGrid>
      <w:tr w:rsidR="00BA6A70" w:rsidRPr="00B5014C" w:rsidTr="0039111B">
        <w:tc>
          <w:tcPr>
            <w:tcW w:w="3936" w:type="dxa"/>
          </w:tcPr>
          <w:p w:rsidR="00BA6A70" w:rsidRPr="00B5014C" w:rsidRDefault="00BA6A70" w:rsidP="00391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44" w:type="dxa"/>
          </w:tcPr>
          <w:p w:rsidR="00BA6A70" w:rsidRPr="00B5014C" w:rsidRDefault="00BA6A70" w:rsidP="00391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191" w:type="dxa"/>
          </w:tcPr>
          <w:p w:rsidR="00BA6A70" w:rsidRPr="00B5014C" w:rsidRDefault="00BA6A70" w:rsidP="00391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</w:tr>
      <w:tr w:rsidR="00BA6A70" w:rsidRPr="00B5014C" w:rsidTr="0039111B">
        <w:tc>
          <w:tcPr>
            <w:tcW w:w="3936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Лифты - всего</w:t>
            </w:r>
          </w:p>
        </w:tc>
        <w:tc>
          <w:tcPr>
            <w:tcW w:w="2444" w:type="dxa"/>
          </w:tcPr>
          <w:p w:rsidR="00BA6A70" w:rsidRPr="00B5014C" w:rsidRDefault="00BA6A70" w:rsidP="00A3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3191" w:type="dxa"/>
          </w:tcPr>
          <w:p w:rsidR="00BA6A70" w:rsidRPr="00B5014C" w:rsidRDefault="00BA6A70" w:rsidP="00A3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BA6A70" w:rsidRPr="00B5014C" w:rsidRDefault="00BA6A70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A70" w:rsidRPr="00C001CD" w:rsidRDefault="00BA6A70" w:rsidP="001D4D7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001CD">
        <w:rPr>
          <w:rFonts w:ascii="Times New Roman" w:hAnsi="Times New Roman"/>
          <w:b/>
          <w:sz w:val="24"/>
          <w:szCs w:val="24"/>
        </w:rPr>
        <w:t>Общие показатели конструктивных элементов, инженерных систем и их частей в составе общего имущества</w:t>
      </w:r>
    </w:p>
    <w:p w:rsidR="00BA6A70" w:rsidRPr="00B5014C" w:rsidRDefault="00BA6A70" w:rsidP="001D4D70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Фундаменты (типы фундаментов)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Ленточный сборный/монолитный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Столбчатый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Сплошной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Свайный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6A70" w:rsidRPr="00B5014C" w:rsidTr="00A35B04">
        <w:trPr>
          <w:trHeight w:val="70"/>
        </w:trPr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Сборные ж/б блоки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Трещины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F3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5B04">
              <w:rPr>
                <w:rFonts w:ascii="Times New Roman" w:hAnsi="Times New Roman"/>
                <w:sz w:val="24"/>
                <w:szCs w:val="24"/>
              </w:rPr>
              <w:t>разрушение штукатурного слоя</w:t>
            </w:r>
          </w:p>
        </w:tc>
      </w:tr>
    </w:tbl>
    <w:p w:rsidR="00BA6A70" w:rsidRPr="00B5014C" w:rsidRDefault="00BA6A70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A70" w:rsidRPr="00B5014C" w:rsidRDefault="00BA6A70" w:rsidP="00C001CD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Стены (тип стен)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Кирпичный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 xml:space="preserve">выветривание швов, </w:t>
            </w:r>
          </w:p>
        </w:tc>
      </w:tr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Панельный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Монолит ж/б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Блочный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Другой тип (конструкция)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A6A70" w:rsidRPr="00B5014C" w:rsidRDefault="00BA6A70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A70" w:rsidRPr="00B5014C" w:rsidRDefault="00BA6A70" w:rsidP="00F21708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Перекрытия (тип перекрытий)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Железобетонный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трещины</w:t>
            </w:r>
          </w:p>
        </w:tc>
      </w:tr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Смешанные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Деревянные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A6A70" w:rsidRPr="00B5014C" w:rsidRDefault="00BA6A70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A70" w:rsidRPr="00B5014C" w:rsidRDefault="00BA6A70" w:rsidP="00C001CD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Крыша, кровля (общие сведения о конструкции крыши)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Плоская крыша/кровельный материал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 xml:space="preserve">Совмещенная с мягким рулонным покрытием </w:t>
            </w:r>
            <w:r w:rsidRPr="00BC68D1">
              <w:rPr>
                <w:rFonts w:ascii="Times New Roman" w:hAnsi="Times New Roman"/>
                <w:sz w:val="24"/>
                <w:szCs w:val="24"/>
              </w:rPr>
              <w:t>Трещины, разрывы, расслоение в швах, имеются протечки кровли. Необходим капитальный ремонт</w:t>
            </w:r>
          </w:p>
        </w:tc>
      </w:tr>
      <w:tr w:rsidR="00BA6A70" w:rsidRPr="00B5014C" w:rsidTr="0039111B">
        <w:tc>
          <w:tcPr>
            <w:tcW w:w="6487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Скатная крыша/кровельный материал</w:t>
            </w:r>
          </w:p>
        </w:tc>
        <w:tc>
          <w:tcPr>
            <w:tcW w:w="3084" w:type="dxa"/>
          </w:tcPr>
          <w:p w:rsidR="00BA6A70" w:rsidRPr="00B5014C" w:rsidRDefault="00BA6A70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A6A70" w:rsidRPr="00B5014C" w:rsidRDefault="00BA6A70" w:rsidP="00F21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A6A70" w:rsidRPr="00B5014C" w:rsidSect="00B5014C">
      <w:footerReference w:type="even" r:id="rId7"/>
      <w:footerReference w:type="default" r:id="rId8"/>
      <w:pgSz w:w="11906" w:h="16838" w:code="9"/>
      <w:pgMar w:top="851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A70" w:rsidRDefault="00BA6A70">
      <w:r>
        <w:separator/>
      </w:r>
    </w:p>
  </w:endnote>
  <w:endnote w:type="continuationSeparator" w:id="1">
    <w:p w:rsidR="00BA6A70" w:rsidRDefault="00BA6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70" w:rsidRDefault="00BA6A70" w:rsidP="007C50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A70" w:rsidRDefault="00BA6A70" w:rsidP="00D522F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A70" w:rsidRDefault="00BA6A70" w:rsidP="007C50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A6A70" w:rsidRDefault="00BA6A70" w:rsidP="00D522F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A70" w:rsidRDefault="00BA6A70">
      <w:r>
        <w:separator/>
      </w:r>
    </w:p>
  </w:footnote>
  <w:footnote w:type="continuationSeparator" w:id="1">
    <w:p w:rsidR="00BA6A70" w:rsidRDefault="00BA6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A0166"/>
    <w:multiLevelType w:val="hybridMultilevel"/>
    <w:tmpl w:val="849E3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9E6441"/>
    <w:multiLevelType w:val="multilevel"/>
    <w:tmpl w:val="556EDA7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cs="Times New Roman" w:hint="default"/>
      </w:rPr>
    </w:lvl>
  </w:abstractNum>
  <w:abstractNum w:abstractNumId="2">
    <w:nsid w:val="57F2178F"/>
    <w:multiLevelType w:val="hybridMultilevel"/>
    <w:tmpl w:val="A268F274"/>
    <w:lvl w:ilvl="0" w:tplc="A6467D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4854AC"/>
    <w:multiLevelType w:val="hybridMultilevel"/>
    <w:tmpl w:val="E21E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A96"/>
    <w:rsid w:val="0001343E"/>
    <w:rsid w:val="00070176"/>
    <w:rsid w:val="001D4D70"/>
    <w:rsid w:val="001E4E79"/>
    <w:rsid w:val="00205B20"/>
    <w:rsid w:val="002235ED"/>
    <w:rsid w:val="0023144E"/>
    <w:rsid w:val="002B5FED"/>
    <w:rsid w:val="0035182F"/>
    <w:rsid w:val="0039111B"/>
    <w:rsid w:val="003E6632"/>
    <w:rsid w:val="003F685D"/>
    <w:rsid w:val="0041228A"/>
    <w:rsid w:val="004D3196"/>
    <w:rsid w:val="005167E9"/>
    <w:rsid w:val="005A5A37"/>
    <w:rsid w:val="005F638E"/>
    <w:rsid w:val="006D7588"/>
    <w:rsid w:val="007011B1"/>
    <w:rsid w:val="00713A96"/>
    <w:rsid w:val="00782E43"/>
    <w:rsid w:val="007934FE"/>
    <w:rsid w:val="007B28D0"/>
    <w:rsid w:val="007C502F"/>
    <w:rsid w:val="008263E1"/>
    <w:rsid w:val="00826F2C"/>
    <w:rsid w:val="0082725D"/>
    <w:rsid w:val="00873E20"/>
    <w:rsid w:val="00A35B04"/>
    <w:rsid w:val="00A90B57"/>
    <w:rsid w:val="00AF3962"/>
    <w:rsid w:val="00B05F58"/>
    <w:rsid w:val="00B45E11"/>
    <w:rsid w:val="00B47248"/>
    <w:rsid w:val="00B5014C"/>
    <w:rsid w:val="00B536D4"/>
    <w:rsid w:val="00BA6A70"/>
    <w:rsid w:val="00BC68D1"/>
    <w:rsid w:val="00C001CD"/>
    <w:rsid w:val="00C243C5"/>
    <w:rsid w:val="00C602F6"/>
    <w:rsid w:val="00D22D76"/>
    <w:rsid w:val="00D26B55"/>
    <w:rsid w:val="00D47903"/>
    <w:rsid w:val="00D522F0"/>
    <w:rsid w:val="00D717D8"/>
    <w:rsid w:val="00D92504"/>
    <w:rsid w:val="00E570C3"/>
    <w:rsid w:val="00EC6FC9"/>
    <w:rsid w:val="00F21708"/>
    <w:rsid w:val="00F87802"/>
    <w:rsid w:val="00FC1F51"/>
    <w:rsid w:val="00FC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2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63E1"/>
    <w:pPr>
      <w:ind w:left="720"/>
      <w:contextualSpacing/>
    </w:pPr>
  </w:style>
  <w:style w:type="table" w:styleId="TableGrid">
    <w:name w:val="Table Grid"/>
    <w:basedOn w:val="TableNormal"/>
    <w:uiPriority w:val="99"/>
    <w:rsid w:val="008263E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522F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3196"/>
    <w:rPr>
      <w:rFonts w:cs="Times New Roman"/>
    </w:rPr>
  </w:style>
  <w:style w:type="character" w:styleId="PageNumber">
    <w:name w:val="page number"/>
    <w:basedOn w:val="DefaultParagraphFont"/>
    <w:uiPriority w:val="99"/>
    <w:rsid w:val="00D522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351</TotalTime>
  <Pages>3</Pages>
  <Words>524</Words>
  <Characters>2993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123</cp:lastModifiedBy>
  <cp:revision>14</cp:revision>
  <cp:lastPrinted>2015-03-23T16:31:00Z</cp:lastPrinted>
  <dcterms:created xsi:type="dcterms:W3CDTF">2014-03-31T08:17:00Z</dcterms:created>
  <dcterms:modified xsi:type="dcterms:W3CDTF">2015-06-04T09:57:00Z</dcterms:modified>
</cp:coreProperties>
</file>